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74E85" w14:textId="3509F55E" w:rsidR="000A4920" w:rsidRPr="00D6780E" w:rsidRDefault="00876383" w:rsidP="001A2B6C">
      <w:pPr>
        <w:spacing w:before="120"/>
        <w:rPr>
          <w:rFonts w:cs="Arial"/>
        </w:rPr>
      </w:pPr>
      <w:r>
        <w:rPr>
          <w:rFonts w:cs="Arial"/>
        </w:rPr>
        <w:t>Adresse der Schule</w:t>
      </w:r>
    </w:p>
    <w:p w14:paraId="7ACC0C65" w14:textId="77777777" w:rsidR="000A4920" w:rsidRPr="00D6780E" w:rsidRDefault="000A4920" w:rsidP="00F9798F">
      <w:pPr>
        <w:rPr>
          <w:rFonts w:cs="Arial"/>
        </w:rPr>
      </w:pPr>
    </w:p>
    <w:p w14:paraId="2303BA45" w14:textId="77777777" w:rsidR="00617BAB" w:rsidRPr="00D6780E" w:rsidRDefault="00617BAB" w:rsidP="00F9798F">
      <w:pPr>
        <w:rPr>
          <w:rFonts w:cs="Arial"/>
        </w:rPr>
      </w:pPr>
    </w:p>
    <w:p w14:paraId="610DB232" w14:textId="77777777" w:rsidR="000A4920" w:rsidRPr="00D715C9" w:rsidRDefault="008116B0" w:rsidP="00EB3108">
      <w:pPr>
        <w:jc w:val="right"/>
        <w:rPr>
          <w:rFonts w:cs="Arial"/>
          <w:sz w:val="18"/>
          <w:szCs w:val="18"/>
        </w:rPr>
      </w:pPr>
      <w:r w:rsidRPr="00D715C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6E5D1" wp14:editId="21EB2CF6">
                <wp:simplePos x="0" y="0"/>
                <wp:positionH relativeFrom="margin">
                  <wp:posOffset>3182348</wp:posOffset>
                </wp:positionH>
                <wp:positionV relativeFrom="paragraph">
                  <wp:posOffset>4445</wp:posOffset>
                </wp:positionV>
                <wp:extent cx="1766207" cy="26670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2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83EE" w14:textId="6ACB5223" w:rsidR="00640DA9" w:rsidRPr="00CA7C33" w:rsidRDefault="00876383" w:rsidP="00CA7C33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E5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0.6pt;margin-top:.35pt;width:139.0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" stroked="f">
                <v:textbox>
                  <w:txbxContent>
                    <w:p w14:paraId="149F83EE" w14:textId="6ACB5223" w:rsidR="00640DA9" w:rsidRPr="00CA7C33" w:rsidRDefault="00876383" w:rsidP="00CA7C33">
                      <w:pPr>
                        <w:jc w:val="right"/>
                      </w:pPr>
                      <w:r>
                        <w:rPr>
                          <w:sz w:val="20"/>
                        </w:rPr>
                        <w:t>Ort, 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108" w:rsidRPr="00D715C9">
        <w:rPr>
          <w:rFonts w:cs="Arial"/>
          <w:sz w:val="18"/>
          <w:szCs w:val="18"/>
        </w:rPr>
        <w:t xml:space="preserve"> </w:t>
      </w:r>
    </w:p>
    <w:p w14:paraId="657A184B" w14:textId="77777777" w:rsidR="00512F52" w:rsidRDefault="00512F52" w:rsidP="00512F52">
      <w:pPr>
        <w:pStyle w:val="Default"/>
        <w:jc w:val="both"/>
        <w:rPr>
          <w:color w:val="FFFFFF"/>
        </w:rPr>
      </w:pPr>
      <w:bookmarkStart w:id="0" w:name="OLE_LINK1"/>
      <w:bookmarkStart w:id="1" w:name="OLE_LINK2"/>
    </w:p>
    <w:p w14:paraId="1802DB9A" w14:textId="77777777" w:rsidR="00512F52" w:rsidRDefault="00512F52" w:rsidP="00512F52">
      <w:pPr>
        <w:pStyle w:val="Default"/>
        <w:jc w:val="both"/>
        <w:rPr>
          <w:color w:val="FFFFFF"/>
        </w:rPr>
      </w:pPr>
    </w:p>
    <w:p w14:paraId="40AF5B11" w14:textId="77777777" w:rsidR="00512F52" w:rsidRDefault="00512F52" w:rsidP="00512F52">
      <w:pPr>
        <w:pStyle w:val="Default"/>
        <w:jc w:val="both"/>
        <w:rPr>
          <w:color w:val="FFFFFF"/>
        </w:rPr>
      </w:pPr>
    </w:p>
    <w:p w14:paraId="224576E4" w14:textId="77777777" w:rsidR="00512F52" w:rsidRPr="009766B1" w:rsidRDefault="00512F52" w:rsidP="00512F52">
      <w:pPr>
        <w:pStyle w:val="Default"/>
        <w:jc w:val="both"/>
        <w:rPr>
          <w:color w:val="FFFFFF"/>
        </w:rPr>
      </w:pPr>
    </w:p>
    <w:bookmarkEnd w:id="0"/>
    <w:bookmarkEnd w:id="1"/>
    <w:p w14:paraId="5DEEC8E4" w14:textId="3495523E" w:rsidR="004C672D" w:rsidRDefault="00876383" w:rsidP="001A2B6C">
      <w:pPr>
        <w:ind w:right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Bayerische Energietage – Tage der Wasserkraft </w:t>
      </w:r>
    </w:p>
    <w:p w14:paraId="2C9DB848" w14:textId="77777777" w:rsidR="007359D3" w:rsidRDefault="007359D3" w:rsidP="001A2B6C">
      <w:pPr>
        <w:ind w:right="284"/>
        <w:rPr>
          <w:color w:val="000000"/>
          <w:sz w:val="27"/>
          <w:szCs w:val="27"/>
        </w:rPr>
      </w:pPr>
    </w:p>
    <w:p w14:paraId="466E5A6B" w14:textId="77777777" w:rsidR="00352D44" w:rsidRDefault="00352D44" w:rsidP="00352D44">
      <w:pPr>
        <w:ind w:right="284"/>
      </w:pPr>
      <w:r>
        <w:t>Sehr geehrte Damen und Herren,</w:t>
      </w:r>
    </w:p>
    <w:p w14:paraId="128F8F8B" w14:textId="77777777" w:rsidR="00352D44" w:rsidRDefault="00352D44" w:rsidP="00352D44">
      <w:pPr>
        <w:ind w:right="284"/>
      </w:pPr>
    </w:p>
    <w:p w14:paraId="288284B7" w14:textId="77777777" w:rsidR="00352D44" w:rsidRDefault="00352D44" w:rsidP="00352D44">
      <w:pPr>
        <w:ind w:right="284"/>
      </w:pPr>
      <w:r>
        <w:t xml:space="preserve">vom </w:t>
      </w:r>
      <w:r w:rsidRPr="00352D44">
        <w:rPr>
          <w:b/>
          <w:bCs/>
        </w:rPr>
        <w:t>21. September bis zum 29. September 202</w:t>
      </w:r>
      <w:r>
        <w:t xml:space="preserve">4 finden die Bayerischen Energietage statt. Diese Veranstaltungsreihe bietet eine hervorragende Gelegenheit, Schülerinnen und Schülern das Thema Energie näherzubringen, insbesondere die </w:t>
      </w:r>
      <w:r w:rsidRPr="00566D1F">
        <w:rPr>
          <w:b/>
          <w:bCs/>
        </w:rPr>
        <w:t>Wasserkraft.</w:t>
      </w:r>
    </w:p>
    <w:p w14:paraId="322A2351" w14:textId="77777777" w:rsidR="00352D44" w:rsidRDefault="00352D44" w:rsidP="00352D44">
      <w:pPr>
        <w:ind w:right="284"/>
      </w:pPr>
    </w:p>
    <w:p w14:paraId="1369EC68" w14:textId="47A80ABB" w:rsidR="00352D44" w:rsidRDefault="00352D44" w:rsidP="00352D44">
      <w:pPr>
        <w:ind w:right="284"/>
      </w:pPr>
      <w:r>
        <w:t xml:space="preserve">Auch unser </w:t>
      </w:r>
      <w:r w:rsidRPr="00566D1F">
        <w:rPr>
          <w:b/>
          <w:bCs/>
        </w:rPr>
        <w:t xml:space="preserve">Wasserkraftwerk </w:t>
      </w:r>
      <w:r w:rsidRPr="00566D1F">
        <w:rPr>
          <w:b/>
          <w:bCs/>
          <w:highlight w:val="yellow"/>
        </w:rPr>
        <w:t>XXXX</w:t>
      </w:r>
      <w:r w:rsidR="00BD5655">
        <w:rPr>
          <w:b/>
          <w:bCs/>
        </w:rPr>
        <w:t xml:space="preserve">, </w:t>
      </w:r>
      <w:r w:rsidR="00BD5655" w:rsidRPr="00BD5655">
        <w:rPr>
          <w:b/>
          <w:bCs/>
          <w:highlight w:val="yellow"/>
        </w:rPr>
        <w:t>Adresse</w:t>
      </w:r>
      <w:r>
        <w:t xml:space="preserve"> öffnet seine Türen und bietet </w:t>
      </w:r>
    </w:p>
    <w:p w14:paraId="3025DDC8" w14:textId="77777777" w:rsidR="00352D44" w:rsidRDefault="00352D44" w:rsidP="00352D44">
      <w:pPr>
        <w:ind w:right="284"/>
      </w:pPr>
    </w:p>
    <w:p w14:paraId="373DB748" w14:textId="22C0DD64" w:rsidR="00352D44" w:rsidRDefault="00352D44" w:rsidP="00352D44">
      <w:pPr>
        <w:ind w:right="284"/>
        <w:jc w:val="center"/>
      </w:pPr>
      <w:r>
        <w:t xml:space="preserve">am </w:t>
      </w:r>
      <w:r w:rsidRPr="00A42DB6">
        <w:rPr>
          <w:b/>
          <w:bCs/>
          <w:highlight w:val="yellow"/>
        </w:rPr>
        <w:t>XXX</w:t>
      </w:r>
      <w:r w:rsidR="00A42DB6" w:rsidRPr="00A42DB6">
        <w:rPr>
          <w:b/>
          <w:bCs/>
          <w:highlight w:val="yellow"/>
        </w:rPr>
        <w:t xml:space="preserve"> (Datum)</w:t>
      </w:r>
    </w:p>
    <w:p w14:paraId="5164BF48" w14:textId="77777777" w:rsidR="00352D44" w:rsidRDefault="00352D44" w:rsidP="00352D44">
      <w:pPr>
        <w:ind w:right="284"/>
        <w:jc w:val="center"/>
      </w:pPr>
    </w:p>
    <w:p w14:paraId="79FCE5F6" w14:textId="42ADFBA8" w:rsidR="00352D44" w:rsidRPr="00A42DB6" w:rsidRDefault="00352D44" w:rsidP="00352D44">
      <w:pPr>
        <w:ind w:right="284"/>
        <w:jc w:val="center"/>
        <w:rPr>
          <w:b/>
          <w:bCs/>
        </w:rPr>
      </w:pPr>
      <w:r>
        <w:t xml:space="preserve">von </w:t>
      </w:r>
      <w:r w:rsidRPr="00A42DB6">
        <w:rPr>
          <w:b/>
          <w:bCs/>
          <w:highlight w:val="yellow"/>
        </w:rPr>
        <w:t>XXX</w:t>
      </w:r>
      <w:r w:rsidR="00A42DB6" w:rsidRPr="00A42DB6">
        <w:rPr>
          <w:b/>
          <w:bCs/>
          <w:highlight w:val="yellow"/>
        </w:rPr>
        <w:t>(Uhrzeit)</w:t>
      </w:r>
    </w:p>
    <w:p w14:paraId="3886E19E" w14:textId="77777777" w:rsidR="00352D44" w:rsidRDefault="00352D44" w:rsidP="00352D44">
      <w:pPr>
        <w:ind w:right="284"/>
      </w:pPr>
    </w:p>
    <w:p w14:paraId="1599B52B" w14:textId="760F002E" w:rsidR="00352D44" w:rsidRDefault="00352D44" w:rsidP="00352D44">
      <w:pPr>
        <w:ind w:right="284"/>
      </w:pPr>
      <w:r>
        <w:t>die Möglichkeit, die faszinierende Welt der Wasserkraft zu erleben. Hier können die Schülerinnen und Schüler praxisnah erfahren, wie erneuerbare Energien erzeugt werden und welche Bedeutung sie für unsere Zukunft haben.</w:t>
      </w:r>
    </w:p>
    <w:p w14:paraId="44C7E4D3" w14:textId="77777777" w:rsidR="00352D44" w:rsidRDefault="00352D44" w:rsidP="00352D44">
      <w:pPr>
        <w:ind w:right="284"/>
      </w:pPr>
    </w:p>
    <w:p w14:paraId="43A240F4" w14:textId="77777777" w:rsidR="00352D44" w:rsidRDefault="00352D44" w:rsidP="00352D44">
      <w:pPr>
        <w:ind w:right="284"/>
      </w:pPr>
      <w:r>
        <w:t>Wir laden Sie herzlich ein, mit Ihren Klassen an diesen Tagen teilzunehmen und die Gelegenheit für einen Wandertag oder eine Exkursion zu nutzen.</w:t>
      </w:r>
    </w:p>
    <w:p w14:paraId="42A2A35D" w14:textId="77777777" w:rsidR="00352D44" w:rsidRDefault="00352D44" w:rsidP="00352D44">
      <w:pPr>
        <w:ind w:right="284"/>
      </w:pPr>
    </w:p>
    <w:p w14:paraId="7461EEA3" w14:textId="77777777" w:rsidR="00352D44" w:rsidRDefault="00352D44" w:rsidP="00352D44">
      <w:pPr>
        <w:ind w:right="284"/>
      </w:pPr>
      <w:r>
        <w:t xml:space="preserve">Bitte melden Sie sich unter </w:t>
      </w:r>
      <w:r w:rsidRPr="00352D44">
        <w:rPr>
          <w:highlight w:val="yellow"/>
        </w:rPr>
        <w:t>XXXX (Kontaktinformationen: Telefon, E-Mail)</w:t>
      </w:r>
      <w:r>
        <w:t xml:space="preserve"> an.</w:t>
      </w:r>
    </w:p>
    <w:p w14:paraId="6C0CEAD5" w14:textId="4522829A" w:rsidR="00352D44" w:rsidRDefault="00352D44" w:rsidP="00352D44">
      <w:pPr>
        <w:ind w:right="284"/>
      </w:pPr>
    </w:p>
    <w:p w14:paraId="4699E4E4" w14:textId="57F93904" w:rsidR="00352D44" w:rsidRDefault="00794EC4" w:rsidP="00352D44">
      <w:pPr>
        <w:ind w:right="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4CB737" wp14:editId="45F52E0F">
            <wp:simplePos x="0" y="0"/>
            <wp:positionH relativeFrom="column">
              <wp:posOffset>3081655</wp:posOffset>
            </wp:positionH>
            <wp:positionV relativeFrom="paragraph">
              <wp:posOffset>36830</wp:posOffset>
            </wp:positionV>
            <wp:extent cx="1551305" cy="572770"/>
            <wp:effectExtent l="0" t="0" r="0" b="0"/>
            <wp:wrapSquare wrapText="bothSides"/>
            <wp:docPr id="2136579754" name="Grafik 2" descr="Ein Bild, das Schrift, Text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79754" name="Grafik 2" descr="Ein Bild, das Schrift, Text, Grafiken, Screenshot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0" t="15552" r="13621" b="16588"/>
                    <a:stretch/>
                  </pic:blipFill>
                  <pic:spPr bwMode="auto">
                    <a:xfrm>
                      <a:off x="0" y="0"/>
                      <a:ext cx="1551305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D44">
        <w:t>Weitere Informationen und das umfassende Programm der</w:t>
      </w:r>
      <w:r w:rsidR="00913EA8">
        <w:t xml:space="preserve"> Bayerischen Energietage </w:t>
      </w:r>
      <w:r w:rsidR="00352D44">
        <w:t>finden Sie auf der offiziellen Webseite: www.bayerische-energietage.de.</w:t>
      </w:r>
    </w:p>
    <w:p w14:paraId="18EECDE1" w14:textId="77777777" w:rsidR="00352D44" w:rsidRDefault="00352D44" w:rsidP="00352D44">
      <w:pPr>
        <w:ind w:right="284"/>
      </w:pPr>
    </w:p>
    <w:p w14:paraId="364C59E2" w14:textId="0A045A9C" w:rsidR="00352D44" w:rsidRDefault="00352D44" w:rsidP="00352D44">
      <w:pPr>
        <w:ind w:right="284"/>
      </w:pPr>
      <w:r>
        <w:t>Wir freuen uns darauf, Ihre</w:t>
      </w:r>
      <w:r w:rsidR="00913EA8">
        <w:t>n</w:t>
      </w:r>
      <w:r>
        <w:t xml:space="preserve"> Schülerinnen und Schüler</w:t>
      </w:r>
      <w:r w:rsidR="00913EA8">
        <w:t>n interessante Einblicke</w:t>
      </w:r>
      <w:r>
        <w:t xml:space="preserve"> in unser Kraftwerk </w:t>
      </w:r>
      <w:r w:rsidR="00913EA8">
        <w:t>geben zu können.</w:t>
      </w:r>
    </w:p>
    <w:p w14:paraId="3C438647" w14:textId="77777777" w:rsidR="00913EA8" w:rsidRDefault="00913EA8" w:rsidP="00352D44">
      <w:pPr>
        <w:ind w:right="284"/>
      </w:pPr>
    </w:p>
    <w:p w14:paraId="2A20F1BE" w14:textId="1405C42C" w:rsidR="00352D44" w:rsidRDefault="00352D44" w:rsidP="00352D44">
      <w:pPr>
        <w:ind w:right="284"/>
      </w:pPr>
      <w:r>
        <w:t>Mit freundlichen Grüßen,</w:t>
      </w:r>
    </w:p>
    <w:p w14:paraId="4CE6DA2B" w14:textId="77777777" w:rsidR="00352D44" w:rsidRDefault="00352D44" w:rsidP="00352D44">
      <w:pPr>
        <w:ind w:right="284"/>
      </w:pPr>
    </w:p>
    <w:p w14:paraId="4F4C7CC9" w14:textId="77777777" w:rsidR="00352D44" w:rsidRPr="00913EA8" w:rsidRDefault="00352D44" w:rsidP="00352D44">
      <w:pPr>
        <w:ind w:right="284"/>
        <w:rPr>
          <w:highlight w:val="yellow"/>
        </w:rPr>
      </w:pPr>
      <w:r w:rsidRPr="00913EA8">
        <w:rPr>
          <w:highlight w:val="yellow"/>
        </w:rPr>
        <w:t>[Ihr Name]</w:t>
      </w:r>
    </w:p>
    <w:p w14:paraId="7DFA6CCF" w14:textId="77777777" w:rsidR="00F52571" w:rsidRDefault="00F52571" w:rsidP="00352D44">
      <w:pPr>
        <w:ind w:right="284"/>
        <w:rPr>
          <w:highlight w:val="yellow"/>
        </w:rPr>
      </w:pPr>
    </w:p>
    <w:p w14:paraId="445C0AB4" w14:textId="0A1C6279" w:rsidR="00352D44" w:rsidRDefault="00352D44" w:rsidP="00352D44">
      <w:pPr>
        <w:ind w:right="284"/>
      </w:pPr>
      <w:r w:rsidRPr="00913EA8">
        <w:rPr>
          <w:highlight w:val="yellow"/>
        </w:rPr>
        <w:t>[Kontaktinformationen]</w:t>
      </w:r>
    </w:p>
    <w:p w14:paraId="3A9E607E" w14:textId="77777777" w:rsidR="00876383" w:rsidRPr="00876383" w:rsidRDefault="00876383" w:rsidP="00352D44">
      <w:pPr>
        <w:ind w:right="284"/>
        <w:rPr>
          <w:sz w:val="20"/>
          <w:szCs w:val="20"/>
        </w:rPr>
      </w:pPr>
    </w:p>
    <w:sectPr w:rsidR="00876383" w:rsidRPr="00876383" w:rsidSect="00D4210C">
      <w:footerReference w:type="default" r:id="rId10"/>
      <w:headerReference w:type="first" r:id="rId11"/>
      <w:pgSz w:w="11906" w:h="16838"/>
      <w:pgMar w:top="1417" w:right="2692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54FB" w14:textId="77777777" w:rsidR="00837B95" w:rsidRDefault="00837B95" w:rsidP="00B81CD7">
      <w:r>
        <w:separator/>
      </w:r>
    </w:p>
  </w:endnote>
  <w:endnote w:type="continuationSeparator" w:id="0">
    <w:p w14:paraId="54EF8B94" w14:textId="77777777" w:rsidR="00837B95" w:rsidRDefault="00837B95" w:rsidP="00B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238"/>
      <w:gridCol w:w="155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05795312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 w:val="22"/>
          <w:szCs w:val="22"/>
        </w:rPr>
      </w:sdtEndPr>
      <w:sdtContent>
        <w:tr w:rsidR="00640DA9" w14:paraId="1F4C745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271861D3" w14:textId="77777777" w:rsidR="00640DA9" w:rsidRDefault="00640DA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6D6D9079" w14:textId="77777777" w:rsidR="00640DA9" w:rsidRDefault="00640DA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317BCD1" w14:textId="77777777" w:rsidR="00640DA9" w:rsidRDefault="00640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D795" w14:textId="77777777" w:rsidR="00837B95" w:rsidRDefault="00837B95" w:rsidP="00B81CD7">
      <w:r>
        <w:separator/>
      </w:r>
    </w:p>
  </w:footnote>
  <w:footnote w:type="continuationSeparator" w:id="0">
    <w:p w14:paraId="57FB302E" w14:textId="77777777" w:rsidR="00837B95" w:rsidRDefault="00837B95" w:rsidP="00B8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66DF" w14:textId="38350537" w:rsidR="009534E2" w:rsidRDefault="00876383" w:rsidP="009534E2">
    <w:pPr>
      <w:pStyle w:val="Kopfzeile"/>
      <w:rPr>
        <w:rFonts w:cs="Arial"/>
        <w:sz w:val="36"/>
        <w:szCs w:val="36"/>
      </w:rPr>
    </w:pPr>
    <w:bookmarkStart w:id="2" w:name="_Hlk163471062"/>
    <w:bookmarkStart w:id="3" w:name="_Hlk163471063"/>
    <w:bookmarkStart w:id="4" w:name="_Hlk163471108"/>
    <w:bookmarkStart w:id="5" w:name="_Hlk163471109"/>
    <w:r w:rsidRPr="00913EA8">
      <w:rPr>
        <w:rFonts w:cs="Arial"/>
        <w:sz w:val="36"/>
        <w:szCs w:val="36"/>
        <w:highlight w:val="yellow"/>
      </w:rPr>
      <w:t>Eigener Briefkopf</w:t>
    </w:r>
  </w:p>
  <w:p w14:paraId="2F6B5540" w14:textId="77777777" w:rsidR="009534E2" w:rsidRDefault="009534E2" w:rsidP="009534E2">
    <w:pPr>
      <w:pStyle w:val="Kopfzeile"/>
      <w:rPr>
        <w:rFonts w:cs="Arial"/>
        <w:sz w:val="36"/>
        <w:szCs w:val="36"/>
      </w:rPr>
    </w:pPr>
  </w:p>
  <w:p w14:paraId="43B242BB" w14:textId="77777777" w:rsidR="009534E2" w:rsidRDefault="009534E2" w:rsidP="009534E2">
    <w:pPr>
      <w:pStyle w:val="Kopfzeile"/>
      <w:rPr>
        <w:rFonts w:cs="Arial"/>
        <w:sz w:val="36"/>
        <w:szCs w:val="36"/>
      </w:rPr>
    </w:pPr>
  </w:p>
  <w:p w14:paraId="789BBE4E" w14:textId="77777777" w:rsidR="00566D1F" w:rsidRDefault="00566D1F" w:rsidP="009534E2">
    <w:pPr>
      <w:pStyle w:val="Kopfzeile"/>
      <w:rPr>
        <w:rFonts w:cs="Arial"/>
        <w:sz w:val="36"/>
        <w:szCs w:val="36"/>
      </w:rPr>
    </w:pPr>
  </w:p>
  <w:bookmarkEnd w:id="2"/>
  <w:bookmarkEnd w:id="3"/>
  <w:bookmarkEnd w:id="4"/>
  <w:bookmarkEnd w:id="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83"/>
    <w:rsid w:val="00052378"/>
    <w:rsid w:val="00054A63"/>
    <w:rsid w:val="000A4920"/>
    <w:rsid w:val="000E0ED0"/>
    <w:rsid w:val="00102623"/>
    <w:rsid w:val="001352CE"/>
    <w:rsid w:val="001420E7"/>
    <w:rsid w:val="00146D1D"/>
    <w:rsid w:val="00194FC7"/>
    <w:rsid w:val="001A2B6C"/>
    <w:rsid w:val="001B7803"/>
    <w:rsid w:val="001B7DEE"/>
    <w:rsid w:val="0021435C"/>
    <w:rsid w:val="00220B3A"/>
    <w:rsid w:val="00242879"/>
    <w:rsid w:val="002A616E"/>
    <w:rsid w:val="002E3231"/>
    <w:rsid w:val="002E3E28"/>
    <w:rsid w:val="003214D9"/>
    <w:rsid w:val="00323BB3"/>
    <w:rsid w:val="00331464"/>
    <w:rsid w:val="00352D44"/>
    <w:rsid w:val="00363925"/>
    <w:rsid w:val="00367760"/>
    <w:rsid w:val="003A146E"/>
    <w:rsid w:val="004566D9"/>
    <w:rsid w:val="004C567E"/>
    <w:rsid w:val="004C672D"/>
    <w:rsid w:val="004E0712"/>
    <w:rsid w:val="004F4C64"/>
    <w:rsid w:val="004F5957"/>
    <w:rsid w:val="005043F5"/>
    <w:rsid w:val="00512F52"/>
    <w:rsid w:val="00520EBC"/>
    <w:rsid w:val="00543DF1"/>
    <w:rsid w:val="00566D1F"/>
    <w:rsid w:val="00567866"/>
    <w:rsid w:val="00580EEE"/>
    <w:rsid w:val="0058526E"/>
    <w:rsid w:val="005B5306"/>
    <w:rsid w:val="005E6967"/>
    <w:rsid w:val="006172B5"/>
    <w:rsid w:val="00617BAB"/>
    <w:rsid w:val="00640DA9"/>
    <w:rsid w:val="006625C0"/>
    <w:rsid w:val="006C4357"/>
    <w:rsid w:val="00700D6F"/>
    <w:rsid w:val="007359D3"/>
    <w:rsid w:val="007403BD"/>
    <w:rsid w:val="00794EC4"/>
    <w:rsid w:val="007A73DB"/>
    <w:rsid w:val="008116B0"/>
    <w:rsid w:val="00837B95"/>
    <w:rsid w:val="00873E19"/>
    <w:rsid w:val="00876383"/>
    <w:rsid w:val="008C61D5"/>
    <w:rsid w:val="008E3A8D"/>
    <w:rsid w:val="00913EA8"/>
    <w:rsid w:val="009166C2"/>
    <w:rsid w:val="00940836"/>
    <w:rsid w:val="009534E2"/>
    <w:rsid w:val="009D4288"/>
    <w:rsid w:val="00A10EE4"/>
    <w:rsid w:val="00A42DB6"/>
    <w:rsid w:val="00A710F4"/>
    <w:rsid w:val="00A72A77"/>
    <w:rsid w:val="00AD415D"/>
    <w:rsid w:val="00B016DF"/>
    <w:rsid w:val="00B07C78"/>
    <w:rsid w:val="00B81CD7"/>
    <w:rsid w:val="00B90861"/>
    <w:rsid w:val="00BC590B"/>
    <w:rsid w:val="00BD5655"/>
    <w:rsid w:val="00BE7962"/>
    <w:rsid w:val="00CA7C33"/>
    <w:rsid w:val="00CC7F46"/>
    <w:rsid w:val="00D4210C"/>
    <w:rsid w:val="00D43EC6"/>
    <w:rsid w:val="00D525D3"/>
    <w:rsid w:val="00D57D13"/>
    <w:rsid w:val="00D6780E"/>
    <w:rsid w:val="00D715C9"/>
    <w:rsid w:val="00D7524F"/>
    <w:rsid w:val="00DE778B"/>
    <w:rsid w:val="00E065C4"/>
    <w:rsid w:val="00E7434E"/>
    <w:rsid w:val="00EA5BBC"/>
    <w:rsid w:val="00EB3108"/>
    <w:rsid w:val="00ED31F8"/>
    <w:rsid w:val="00F07BC8"/>
    <w:rsid w:val="00F30792"/>
    <w:rsid w:val="00F52571"/>
    <w:rsid w:val="00F645AC"/>
    <w:rsid w:val="00F90840"/>
    <w:rsid w:val="00F91BDD"/>
    <w:rsid w:val="00F9798F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C462"/>
  <w15:chartTrackingRefBased/>
  <w15:docId w15:val="{F4EB96F1-4401-4D98-9256-724F1B3B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15D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1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B81CD7"/>
  </w:style>
  <w:style w:type="paragraph" w:styleId="Fuzeile">
    <w:name w:val="footer"/>
    <w:basedOn w:val="Standard"/>
    <w:link w:val="FuzeileZchn"/>
    <w:unhideWhenUsed/>
    <w:rsid w:val="00B81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rsid w:val="00B81CD7"/>
  </w:style>
  <w:style w:type="paragraph" w:customStyle="1" w:styleId="akten">
    <w:name w:val="akten"/>
    <w:basedOn w:val="Standard"/>
    <w:rsid w:val="00B81CD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B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214D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F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FC7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dr1Zeile">
    <w:name w:val="Adr. 1. Zeile"/>
    <w:basedOn w:val="Standard"/>
    <w:rsid w:val="00512F52"/>
    <w:pPr>
      <w:overflowPunct w:val="0"/>
      <w:autoSpaceDE w:val="0"/>
      <w:autoSpaceDN w:val="0"/>
      <w:adjustRightInd w:val="0"/>
      <w:spacing w:before="1320"/>
      <w:textAlignment w:val="baseline"/>
    </w:pPr>
    <w:rPr>
      <w:rFonts w:ascii="Times New Roman" w:hAnsi="Times New Roman"/>
      <w:sz w:val="26"/>
      <w:szCs w:val="20"/>
    </w:rPr>
  </w:style>
  <w:style w:type="paragraph" w:styleId="Datum">
    <w:name w:val="Date"/>
    <w:basedOn w:val="Standard"/>
    <w:link w:val="DatumZchn"/>
    <w:rsid w:val="00512F52"/>
    <w:pPr>
      <w:framePr w:hSpace="142" w:vSpace="142" w:wrap="auto" w:vAnchor="page" w:hAnchor="page" w:x="2723" w:y="4254"/>
      <w:tabs>
        <w:tab w:val="left" w:pos="7088"/>
      </w:tabs>
      <w:overflowPunct w:val="0"/>
      <w:autoSpaceDE w:val="0"/>
      <w:autoSpaceDN w:val="0"/>
      <w:adjustRightInd w:val="0"/>
      <w:ind w:left="4537" w:right="1133"/>
      <w:textAlignment w:val="baseline"/>
    </w:pPr>
    <w:rPr>
      <w:rFonts w:ascii="Times New Roman" w:hAnsi="Times New Roman"/>
      <w:sz w:val="26"/>
      <w:szCs w:val="20"/>
    </w:rPr>
  </w:style>
  <w:style w:type="character" w:customStyle="1" w:styleId="DatumZchn">
    <w:name w:val="Datum Zchn"/>
    <w:basedOn w:val="Absatz-Standardschriftart"/>
    <w:link w:val="Datum"/>
    <w:rsid w:val="00512F52"/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%20Auerswald\Documents\Benutzerdefinierte%20Office-Vorlagen\Vorlage_Brief_VWB_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FF936C5512B49878A4C7C2934A0F1" ma:contentTypeVersion="17" ma:contentTypeDescription="Ein neues Dokument erstellen." ma:contentTypeScope="" ma:versionID="1c5f94d9c63741a49a32503d2f2d2312">
  <xsd:schema xmlns:xsd="http://www.w3.org/2001/XMLSchema" xmlns:xs="http://www.w3.org/2001/XMLSchema" xmlns:p="http://schemas.microsoft.com/office/2006/metadata/properties" xmlns:ns2="9bb6f2ff-8fe0-4aa9-bc5e-4d1a14dc32c4" xmlns:ns3="549ad063-f370-4f73-b250-088ee83d3d22" targetNamespace="http://schemas.microsoft.com/office/2006/metadata/properties" ma:root="true" ma:fieldsID="b92d66eca185da4332b7d1ed87f1ef85" ns2:_="" ns3:_="">
    <xsd:import namespace="9bb6f2ff-8fe0-4aa9-bc5e-4d1a14dc32c4"/>
    <xsd:import namespace="549ad063-f370-4f73-b250-088ee83d3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6f2ff-8fe0-4aa9-bc5e-4d1a14dc3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28a7a4e-1b54-44ae-b866-152e0848c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ad063-f370-4f73-b250-088ee83d3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16deef-6258-4dbb-b8b0-4c0eb3581e91}" ma:internalName="TaxCatchAll" ma:showField="CatchAllData" ma:web="549ad063-f370-4f73-b250-088ee83d3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6f2ff-8fe0-4aa9-bc5e-4d1a14dc32c4">
      <Terms xmlns="http://schemas.microsoft.com/office/infopath/2007/PartnerControls"/>
    </lcf76f155ced4ddcb4097134ff3c332f>
    <TaxCatchAll xmlns="549ad063-f370-4f73-b250-088ee83d3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CB8C4-2D88-4225-BB98-CA0A457DC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6f2ff-8fe0-4aa9-bc5e-4d1a14dc32c4"/>
    <ds:schemaRef ds:uri="549ad063-f370-4f73-b250-088ee83d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464F4-8036-406D-A16C-22ECD42D3835}">
  <ds:schemaRefs>
    <ds:schemaRef ds:uri="http://schemas.microsoft.com/office/2006/metadata/properties"/>
    <ds:schemaRef ds:uri="http://schemas.microsoft.com/office/infopath/2007/PartnerControls"/>
    <ds:schemaRef ds:uri="9bb6f2ff-8fe0-4aa9-bc5e-4d1a14dc32c4"/>
    <ds:schemaRef ds:uri="549ad063-f370-4f73-b250-088ee83d3d22"/>
  </ds:schemaRefs>
</ds:datastoreItem>
</file>

<file path=customXml/itemProps3.xml><?xml version="1.0" encoding="utf-8"?>
<ds:datastoreItem xmlns:ds="http://schemas.openxmlformats.org/officeDocument/2006/customXml" ds:itemID="{6F4A5A91-D19E-44C4-8A2B-A6573F278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Vorlage_Brief_VWB_2024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Bayern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Wasserkraft-Info an Schulen</dc:title>
  <dc:subject/>
  <dc:creator>Sylvia Auerswald</dc:creator>
  <cp:keywords>Wasserkraft, Bayerische Energietage</cp:keywords>
  <dc:description/>
  <cp:lastModifiedBy>Sylvia Auerswald</cp:lastModifiedBy>
  <cp:revision>15</cp:revision>
  <cp:lastPrinted>2024-04-08T10:23:00Z</cp:lastPrinted>
  <dcterms:created xsi:type="dcterms:W3CDTF">2024-07-23T12:21:00Z</dcterms:created>
  <dcterms:modified xsi:type="dcterms:W3CDTF">2024-07-24T11:16:00Z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0x01010071BFF936C5512B49878A4C7C2934A0F1</vt:lpwstr>
  </property>
  <property fmtid="{D5CDD505-2E9C-101B-9397-08002B2CF9AE}" pid="3" name="MediaServiceImageTags">
    <vt:lpwstr/>
  </property>
</Properties>
</file>